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57" w:rsidRDefault="00F65B57" w:rsidP="00BC2837">
      <w:pPr>
        <w:jc w:val="center"/>
        <w:rPr>
          <w:b/>
          <w:sz w:val="28"/>
          <w:szCs w:val="28"/>
        </w:rPr>
      </w:pPr>
      <w:r w:rsidRPr="00BC2837">
        <w:rPr>
          <w:b/>
          <w:sz w:val="28"/>
          <w:szCs w:val="28"/>
        </w:rPr>
        <w:t>Меню на 13.11.2021г.</w:t>
      </w:r>
    </w:p>
    <w:p w:rsidR="00F65B57" w:rsidRDefault="00F65B57" w:rsidP="00BC2837">
      <w:pPr>
        <w:jc w:val="center"/>
        <w:rPr>
          <w:b/>
          <w:sz w:val="28"/>
          <w:szCs w:val="28"/>
        </w:rPr>
      </w:pPr>
    </w:p>
    <w:p w:rsidR="00F65B57" w:rsidRPr="00B55DD6" w:rsidRDefault="00F65B57" w:rsidP="00BC2837">
      <w:pPr>
        <w:jc w:val="center"/>
        <w:rPr>
          <w:b/>
          <w:sz w:val="28"/>
          <w:szCs w:val="28"/>
        </w:rPr>
      </w:pPr>
      <w:r w:rsidRPr="00A83938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pt;height:220.5pt">
            <v:imagedata r:id="rId4" o:title=""/>
          </v:shape>
        </w:pict>
      </w:r>
    </w:p>
    <w:p w:rsidR="00F65B57" w:rsidRDefault="00F65B57" w:rsidP="005750C6">
      <w:pPr>
        <w:rPr>
          <w:b/>
          <w:sz w:val="28"/>
          <w:szCs w:val="28"/>
        </w:rPr>
      </w:pPr>
    </w:p>
    <w:p w:rsidR="00F65B57" w:rsidRPr="00B55DD6" w:rsidRDefault="00F65B57" w:rsidP="00BC2837">
      <w:pPr>
        <w:jc w:val="center"/>
        <w:rPr>
          <w:b/>
          <w:sz w:val="28"/>
          <w:szCs w:val="28"/>
        </w:rPr>
      </w:pPr>
      <w:r w:rsidRPr="00A83938">
        <w:rPr>
          <w:b/>
          <w:sz w:val="28"/>
          <w:szCs w:val="28"/>
        </w:rPr>
        <w:pict>
          <v:shape id="_x0000_i1026" type="#_x0000_t75" style="width:507.75pt;height:407.25pt">
            <v:imagedata r:id="rId5" o:title=""/>
          </v:shape>
        </w:pict>
      </w:r>
    </w:p>
    <w:p w:rsidR="00F65B57" w:rsidRDefault="00F65B57" w:rsidP="00BC2837">
      <w:pPr>
        <w:jc w:val="center"/>
        <w:rPr>
          <w:b/>
          <w:sz w:val="28"/>
          <w:szCs w:val="28"/>
        </w:rPr>
      </w:pPr>
    </w:p>
    <w:p w:rsidR="00F65B57" w:rsidRDefault="00F65B57" w:rsidP="005750C6">
      <w:pPr>
        <w:widowControl w:val="0"/>
        <w:tabs>
          <w:tab w:val="left" w:pos="2513"/>
        </w:tabs>
        <w:autoSpaceDE w:val="0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</w:rPr>
        <w:t>Технологическая карта кулинарного изделия (блюда) № 7.5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/>
          <w:b/>
          <w:bCs/>
          <w:sz w:val="28"/>
          <w:szCs w:val="28"/>
        </w:rPr>
        <w:t>Каша вязкая молочная ячневая</w:t>
      </w:r>
    </w:p>
    <w:p w:rsidR="00F65B57" w:rsidRDefault="00F65B57" w:rsidP="007277B9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рецептуры: 173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0A0"/>
      </w:tblPr>
      <w:tblGrid>
        <w:gridCol w:w="2743"/>
        <w:gridCol w:w="1859"/>
        <w:gridCol w:w="1741"/>
        <w:gridCol w:w="1741"/>
        <w:gridCol w:w="1741"/>
      </w:tblGrid>
      <w:tr w:rsidR="00F65B57" w:rsidRPr="001F49E8" w:rsidTr="001031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65B57" w:rsidRPr="001F49E8" w:rsidTr="001031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100 порц</w:t>
            </w:r>
          </w:p>
        </w:tc>
      </w:tr>
      <w:tr w:rsidR="00F65B57" w:rsidRPr="001F49E8" w:rsidTr="001031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кг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7,3/6,06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1,5/1,25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22,5/2,25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1,1/0,91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29,2/24,2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0,8/0,66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30,0/25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554"/>
      </w:tblGrid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110,06/91,4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90,0/74,7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3,0/2,49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С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F65B57" w:rsidRDefault="00F65B57" w:rsidP="007277B9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Молоко, смешанное с водой, нагревают до кипения, добавляют соль, сахар, засыпают крупу ячневую и варят, помешивая, до загустения. Затем плотно закрывают крышкой и оставляют  на плите с умеренным нагревом. Кашу отпускают с кипяченым маслом сливочным.</w:t>
      </w: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Температура подачи не ниже 65º С.</w:t>
      </w:r>
    </w:p>
    <w:p w:rsidR="00F65B57" w:rsidRDefault="00F65B57" w:rsidP="007277B9">
      <w:pPr>
        <w:shd w:val="clear" w:color="auto" w:fill="FFFFFF"/>
        <w:autoSpaceDE w:val="0"/>
        <w:ind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Требования к качеству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/>
          <w:sz w:val="28"/>
          <w:szCs w:val="28"/>
        </w:rPr>
        <w:t>зерна крупы набухшие, каша заправлена сливочным маслом.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/>
          <w:sz w:val="28"/>
          <w:szCs w:val="28"/>
        </w:rPr>
        <w:t>однородная, вязкая, зерна крупы - мягкие.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Цвет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свойственный данному виду крупы.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Вкус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умеренно сладкий и соленый, с выраженным вку</w:t>
      </w:r>
      <w:r>
        <w:rPr>
          <w:rFonts w:ascii="Times New Roman" w:hAnsi="Times New Roman"/>
          <w:sz w:val="28"/>
          <w:szCs w:val="28"/>
        </w:rPr>
        <w:softHyphen/>
        <w:t>сом молока и привкусом сливочного масла.</w:t>
      </w:r>
    </w:p>
    <w:p w:rsidR="00F65B57" w:rsidRPr="00173113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Запах:</w:t>
      </w:r>
      <w:r>
        <w:rPr>
          <w:rFonts w:ascii="Times New Roman" w:hAnsi="Times New Roman"/>
          <w:sz w:val="28"/>
          <w:szCs w:val="28"/>
        </w:rPr>
        <w:t xml:space="preserve">каши в сочетании с молоком и маслом.  </w:t>
      </w:r>
    </w:p>
    <w:p w:rsidR="00F65B57" w:rsidRDefault="00F65B57" w:rsidP="00BC2837">
      <w:pPr>
        <w:jc w:val="center"/>
        <w:rPr>
          <w:b/>
          <w:sz w:val="28"/>
          <w:szCs w:val="28"/>
        </w:rPr>
      </w:pPr>
    </w:p>
    <w:p w:rsidR="00F65B57" w:rsidRDefault="00F65B57" w:rsidP="007277B9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B57" w:rsidRDefault="00F65B57" w:rsidP="007277B9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Технологическая карта кулинарного изделия (блюда) № 10.3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/>
          <w:b/>
          <w:bCs/>
          <w:sz w:val="28"/>
          <w:szCs w:val="28"/>
        </w:rPr>
        <w:t>манник со сгущенным молоком</w:t>
      </w:r>
    </w:p>
    <w:p w:rsidR="00F65B57" w:rsidRDefault="00F65B57" w:rsidP="007277B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рецептуры: 112</w:t>
      </w:r>
    </w:p>
    <w:p w:rsidR="00F65B57" w:rsidRDefault="00F65B57" w:rsidP="007277B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0A0"/>
      </w:tblPr>
      <w:tblGrid>
        <w:gridCol w:w="2743"/>
        <w:gridCol w:w="1859"/>
        <w:gridCol w:w="1741"/>
        <w:gridCol w:w="1741"/>
        <w:gridCol w:w="1741"/>
      </w:tblGrid>
      <w:tr w:rsidR="00F65B57" w:rsidRPr="001F49E8" w:rsidTr="001031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65B57" w:rsidRPr="001F49E8" w:rsidTr="001031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100 порц</w:t>
            </w:r>
          </w:p>
        </w:tc>
      </w:tr>
      <w:tr w:rsidR="00F65B57" w:rsidRPr="001F49E8" w:rsidTr="001031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кг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0,3/0,6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0,4/0,8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1/</w:t>
            </w:r>
            <w:r w:rsidRPr="001F49E8"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0,7/0,14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2,1/2,2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2,4/4,8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0,1/0,2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10/40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554"/>
      </w:tblGrid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18,98/37,96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7,78/15,56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0,64/1,28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С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0,1/0,2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>Цвет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корочки - светло-коричневый. 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/>
          <w:sz w:val="28"/>
          <w:szCs w:val="28"/>
        </w:rPr>
        <w:t>приятный, свежевыпеченного изделия</w:t>
      </w:r>
    </w:p>
    <w:p w:rsidR="00F65B57" w:rsidRDefault="00F65B57" w:rsidP="007277B9"/>
    <w:p w:rsidR="00F65B57" w:rsidRDefault="00F65B57" w:rsidP="00BC2837">
      <w:pPr>
        <w:jc w:val="center"/>
        <w:rPr>
          <w:b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F65B57" w:rsidRDefault="00F65B57" w:rsidP="007277B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65B57" w:rsidRDefault="00F65B57" w:rsidP="007277B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0A0"/>
      </w:tblPr>
      <w:tblGrid>
        <w:gridCol w:w="2743"/>
        <w:gridCol w:w="1860"/>
        <w:gridCol w:w="1742"/>
      </w:tblGrid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гр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гр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F65B57" w:rsidRDefault="00F65B57" w:rsidP="00727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</w:tblGrid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50 гр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0,4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24,5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/>
          <w:sz w:val="28"/>
          <w:szCs w:val="28"/>
        </w:rPr>
        <w:t>Хлеб  разрезать на порции</w:t>
      </w: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5B57" w:rsidRDefault="00F65B57" w:rsidP="007277B9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B57" w:rsidRDefault="00F65B57" w:rsidP="007277B9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Технологическая карта кулинарного изделия (блюда) №6.8</w:t>
      </w:r>
    </w:p>
    <w:p w:rsidR="00F65B57" w:rsidRDefault="00F65B57" w:rsidP="007277B9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кулинарного изделия (блюда): Кисломолочный продукт</w:t>
      </w:r>
    </w:p>
    <w:p w:rsidR="00F65B57" w:rsidRDefault="00F65B57" w:rsidP="007277B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рецептуры: 389</w:t>
      </w:r>
    </w:p>
    <w:p w:rsidR="00F65B57" w:rsidRDefault="00F65B57" w:rsidP="007277B9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0A0"/>
      </w:tblPr>
      <w:tblGrid>
        <w:gridCol w:w="2743"/>
        <w:gridCol w:w="1859"/>
        <w:gridCol w:w="1741"/>
        <w:gridCol w:w="1741"/>
        <w:gridCol w:w="1741"/>
      </w:tblGrid>
      <w:tr w:rsidR="00F65B57" w:rsidRPr="001F49E8" w:rsidTr="001031E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65B57" w:rsidRPr="001F49E8" w:rsidTr="001031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100 порц</w:t>
            </w:r>
          </w:p>
        </w:tc>
      </w:tr>
      <w:tr w:rsidR="00F65B57" w:rsidRPr="001F49E8" w:rsidTr="001031E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нетто, кг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Кисломолочный продукт (ряженка, снежок, бифидок, биобаланс и др.)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F65B57" w:rsidRPr="001F49E8" w:rsidTr="001031E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57" w:rsidRPr="001F49E8" w:rsidRDefault="00F65B57" w:rsidP="001031E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rPr>
          <w:rFonts w:ascii="Times New Roman" w:hAnsi="Times New Roman"/>
          <w:bCs/>
          <w:sz w:val="28"/>
          <w:szCs w:val="28"/>
        </w:rPr>
      </w:pPr>
    </w:p>
    <w:p w:rsidR="00F65B57" w:rsidRDefault="00F65B57" w:rsidP="007277B9">
      <w:pPr>
        <w:shd w:val="clear" w:color="auto" w:fill="FFFFFF"/>
        <w:autoSpaceDE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417"/>
        <w:gridCol w:w="1417"/>
        <w:gridCol w:w="1417"/>
      </w:tblGrid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240,0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28,0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8,0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0,2</w:t>
            </w:r>
          </w:p>
        </w:tc>
      </w:tr>
      <w:tr w:rsidR="00F65B57" w:rsidRPr="001F49E8" w:rsidTr="001031E4">
        <w:tc>
          <w:tcPr>
            <w:tcW w:w="1985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118,0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sz w:val="28"/>
                <w:szCs w:val="28"/>
              </w:rPr>
              <w:t>С</w:t>
            </w: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5B57" w:rsidRPr="001F49E8" w:rsidRDefault="00F65B57" w:rsidP="001031E4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9E8">
              <w:rPr>
                <w:rFonts w:ascii="Times New Roman" w:hAnsi="Times New Roman"/>
                <w:bCs/>
                <w:sz w:val="28"/>
                <w:szCs w:val="28"/>
              </w:rPr>
              <w:t>1,6</w:t>
            </w:r>
          </w:p>
        </w:tc>
      </w:tr>
    </w:tbl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Кисломолочные продукты наливают непосредственно в стакан.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Требования к качеству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/>
          <w:sz w:val="28"/>
          <w:szCs w:val="28"/>
        </w:rPr>
        <w:t>стакан с густой жидкостью, белого или кремового цвета.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Консистенция: </w:t>
      </w:r>
      <w:r>
        <w:rPr>
          <w:rFonts w:ascii="Times New Roman" w:hAnsi="Times New Roman"/>
          <w:sz w:val="28"/>
          <w:szCs w:val="28"/>
        </w:rPr>
        <w:t>жидкая, сметанообразная.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Цвет:</w:t>
      </w:r>
      <w:r>
        <w:rPr>
          <w:rFonts w:ascii="Times New Roman" w:hAnsi="Times New Roman"/>
          <w:sz w:val="28"/>
          <w:szCs w:val="28"/>
        </w:rPr>
        <w:t>белый или с кремовым оттенком.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Вкус:</w:t>
      </w:r>
      <w:r>
        <w:rPr>
          <w:rFonts w:ascii="Times New Roman" w:hAnsi="Times New Roman"/>
          <w:sz w:val="28"/>
          <w:szCs w:val="28"/>
        </w:rPr>
        <w:t>молочно-кислый.</w:t>
      </w:r>
    </w:p>
    <w:p w:rsidR="00F65B57" w:rsidRDefault="00F65B57" w:rsidP="007277B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Запах:</w:t>
      </w:r>
      <w:r>
        <w:rPr>
          <w:rFonts w:ascii="Times New Roman" w:hAnsi="Times New Roman"/>
          <w:sz w:val="28"/>
          <w:szCs w:val="28"/>
        </w:rPr>
        <w:t>кисломолочных продуктов.</w:t>
      </w:r>
    </w:p>
    <w:p w:rsidR="00F65B57" w:rsidRDefault="00F65B57" w:rsidP="00727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5B57" w:rsidRDefault="00F65B57" w:rsidP="007277B9"/>
    <w:p w:rsidR="00F65B57" w:rsidRPr="00BC2837" w:rsidRDefault="00F65B57" w:rsidP="00BC2837">
      <w:pPr>
        <w:jc w:val="center"/>
        <w:rPr>
          <w:b/>
          <w:sz w:val="28"/>
          <w:szCs w:val="28"/>
        </w:rPr>
      </w:pPr>
    </w:p>
    <w:sectPr w:rsidR="00F65B57" w:rsidRPr="00BC2837" w:rsidSect="00B55DD6">
      <w:pgSz w:w="11906" w:h="16838"/>
      <w:pgMar w:top="426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0EC"/>
    <w:rsid w:val="001031E4"/>
    <w:rsid w:val="00173113"/>
    <w:rsid w:val="001F49E8"/>
    <w:rsid w:val="002200EC"/>
    <w:rsid w:val="003D1615"/>
    <w:rsid w:val="004A4120"/>
    <w:rsid w:val="005750C6"/>
    <w:rsid w:val="006C7D66"/>
    <w:rsid w:val="007277B9"/>
    <w:rsid w:val="00A83938"/>
    <w:rsid w:val="00B55DD6"/>
    <w:rsid w:val="00BC2837"/>
    <w:rsid w:val="00C27717"/>
    <w:rsid w:val="00D842B8"/>
    <w:rsid w:val="00F6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730</Words>
  <Characters>4166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2021-11-13T04:57:00Z</dcterms:created>
  <dcterms:modified xsi:type="dcterms:W3CDTF">2021-11-13T05:29:00Z</dcterms:modified>
</cp:coreProperties>
</file>